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17" w:rsidRDefault="00261317" w:rsidP="00E259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61317" w:rsidRDefault="00261317" w:rsidP="00E259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</w:p>
    <w:p w:rsidR="00261317" w:rsidRDefault="00261317" w:rsidP="00E259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БЕРЕЗОВСКОГО СЕЛЬСОВЕТА</w:t>
      </w:r>
    </w:p>
    <w:p w:rsidR="00261317" w:rsidRDefault="00261317" w:rsidP="00E259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ОРДЫНСКОГО РАЙОНА НОВОСИБИРСКОЙ ОБЛАСТИ</w:t>
      </w:r>
    </w:p>
    <w:p w:rsidR="00261317" w:rsidRDefault="00261317" w:rsidP="00E2596B">
      <w:pPr>
        <w:jc w:val="center"/>
        <w:rPr>
          <w:bCs/>
          <w:sz w:val="28"/>
          <w:szCs w:val="28"/>
        </w:rPr>
      </w:pPr>
    </w:p>
    <w:p w:rsidR="00261317" w:rsidRDefault="00261317" w:rsidP="00E259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четвертого созыва</w:t>
      </w:r>
    </w:p>
    <w:p w:rsidR="00261317" w:rsidRDefault="00261317" w:rsidP="00E2596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br/>
        <w:t>(33 сессия)</w:t>
      </w:r>
    </w:p>
    <w:p w:rsidR="00261317" w:rsidRDefault="00261317" w:rsidP="00E2596B">
      <w:pPr>
        <w:rPr>
          <w:sz w:val="28"/>
          <w:szCs w:val="28"/>
        </w:rPr>
      </w:pPr>
    </w:p>
    <w:p w:rsidR="00261317" w:rsidRDefault="00261317" w:rsidP="00E2596B">
      <w:pPr>
        <w:rPr>
          <w:sz w:val="28"/>
          <w:szCs w:val="28"/>
        </w:rPr>
      </w:pPr>
    </w:p>
    <w:p w:rsidR="00261317" w:rsidRDefault="00261317" w:rsidP="00E2596B">
      <w:pPr>
        <w:rPr>
          <w:sz w:val="28"/>
          <w:szCs w:val="28"/>
        </w:rPr>
      </w:pPr>
      <w:r>
        <w:rPr>
          <w:sz w:val="28"/>
          <w:szCs w:val="28"/>
        </w:rPr>
        <w:t>от   20 ноября 2013г.                                                                       № 94</w:t>
      </w:r>
    </w:p>
    <w:p w:rsidR="00261317" w:rsidRDefault="00261317" w:rsidP="00E2596B">
      <w:pPr>
        <w:rPr>
          <w:sz w:val="28"/>
          <w:szCs w:val="28"/>
        </w:rPr>
      </w:pPr>
    </w:p>
    <w:p w:rsidR="00261317" w:rsidRDefault="00261317" w:rsidP="00E259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д. Березовка</w:t>
      </w:r>
    </w:p>
    <w:p w:rsidR="00261317" w:rsidRDefault="00261317" w:rsidP="00541FBF">
      <w:pPr>
        <w:jc w:val="center"/>
        <w:rPr>
          <w:sz w:val="28"/>
          <w:szCs w:val="28"/>
        </w:rPr>
      </w:pPr>
    </w:p>
    <w:p w:rsidR="00261317" w:rsidRPr="007A2455" w:rsidRDefault="00261317" w:rsidP="00541FBF">
      <w:pPr>
        <w:jc w:val="center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О создании  дорожного фонда</w:t>
      </w:r>
    </w:p>
    <w:p w:rsidR="00261317" w:rsidRPr="007A2455" w:rsidRDefault="00261317" w:rsidP="00541FB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</w:t>
      </w:r>
    </w:p>
    <w:p w:rsidR="00261317" w:rsidRPr="007A2455" w:rsidRDefault="00261317" w:rsidP="00541FBF">
      <w:pPr>
        <w:jc w:val="center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и об утверждении Положения «О дорожном фонде</w:t>
      </w:r>
    </w:p>
    <w:p w:rsidR="00261317" w:rsidRPr="007A2455" w:rsidRDefault="00261317" w:rsidP="00541FB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</w:t>
      </w:r>
    </w:p>
    <w:p w:rsidR="00261317" w:rsidRPr="007A2455" w:rsidRDefault="00261317" w:rsidP="00541FBF">
      <w:pPr>
        <w:jc w:val="center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»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5 </w:t>
      </w:r>
      <w:r w:rsidRPr="007A2455">
        <w:rPr>
          <w:color w:val="000000"/>
          <w:sz w:val="28"/>
          <w:szCs w:val="28"/>
        </w:rPr>
        <w:t xml:space="preserve"> </w:t>
      </w:r>
      <w:hyperlink r:id="rId6" w:history="1">
        <w:r>
          <w:rPr>
            <w:color w:val="000000"/>
            <w:sz w:val="28"/>
            <w:szCs w:val="28"/>
          </w:rPr>
          <w:t xml:space="preserve">статьи </w:t>
        </w:r>
        <w:r w:rsidRPr="007A2455">
          <w:rPr>
            <w:color w:val="000000"/>
            <w:sz w:val="28"/>
            <w:szCs w:val="28"/>
          </w:rPr>
          <w:t xml:space="preserve"> 179.4</w:t>
        </w:r>
      </w:hyperlink>
      <w:r w:rsidRPr="007A2455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7A2455">
          <w:rPr>
            <w:color w:val="000000"/>
            <w:sz w:val="28"/>
            <w:szCs w:val="28"/>
          </w:rPr>
          <w:t>Уставом</w:t>
        </w:r>
      </w:hyperlink>
      <w:r w:rsidRPr="007A2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области, в целях финансового обеспечения дорожной деятель</w:t>
      </w:r>
      <w:r>
        <w:rPr>
          <w:color w:val="000000"/>
          <w:sz w:val="28"/>
          <w:szCs w:val="28"/>
        </w:rPr>
        <w:t xml:space="preserve">ности </w:t>
      </w:r>
      <w:r w:rsidRPr="007A2455">
        <w:rPr>
          <w:color w:val="000000"/>
          <w:sz w:val="28"/>
          <w:szCs w:val="28"/>
        </w:rPr>
        <w:t>в отношении автомобильных дорог общего пользования, а также капита</w:t>
      </w:r>
      <w:r>
        <w:rPr>
          <w:color w:val="000000"/>
          <w:sz w:val="28"/>
          <w:szCs w:val="28"/>
        </w:rPr>
        <w:t xml:space="preserve">льного ремонта </w:t>
      </w:r>
      <w:r w:rsidRPr="007A2455">
        <w:rPr>
          <w:color w:val="000000"/>
          <w:sz w:val="28"/>
          <w:szCs w:val="28"/>
        </w:rPr>
        <w:t>и ремонта дворовых территорий многоквартирных домов, проездов к дворовым территориям многоквартирных домов в границах</w:t>
      </w:r>
      <w:r>
        <w:rPr>
          <w:color w:val="000000"/>
          <w:sz w:val="28"/>
          <w:szCs w:val="28"/>
        </w:rPr>
        <w:t xml:space="preserve"> Березовского 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области, Совет депутатов  </w:t>
      </w:r>
      <w:r>
        <w:rPr>
          <w:color w:val="000000"/>
          <w:sz w:val="28"/>
          <w:szCs w:val="28"/>
        </w:rPr>
        <w:t xml:space="preserve">Березовского </w:t>
      </w:r>
      <w:r w:rsidRPr="007A2455">
        <w:rPr>
          <w:color w:val="000000"/>
          <w:sz w:val="28"/>
          <w:szCs w:val="28"/>
        </w:rPr>
        <w:t>сельсовета Ордынского района Новосибирской области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0BB7">
        <w:rPr>
          <w:color w:val="000000"/>
          <w:sz w:val="28"/>
          <w:szCs w:val="28"/>
        </w:rPr>
        <w:t>РЕШИЛ:</w:t>
      </w:r>
    </w:p>
    <w:p w:rsidR="00261317" w:rsidRPr="00D80BB7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A2455">
        <w:rPr>
          <w:color w:val="000000"/>
          <w:sz w:val="28"/>
          <w:szCs w:val="28"/>
        </w:rPr>
        <w:t xml:space="preserve">Создать дорожный фонд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color w:val="000000"/>
          <w:sz w:val="28"/>
          <w:szCs w:val="28"/>
        </w:rPr>
        <w:t xml:space="preserve"> с 1 января 2014 года</w:t>
      </w:r>
      <w:r w:rsidRPr="007A2455">
        <w:rPr>
          <w:color w:val="000000"/>
          <w:sz w:val="28"/>
          <w:szCs w:val="28"/>
        </w:rPr>
        <w:t>.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A2455">
        <w:rPr>
          <w:color w:val="000000"/>
          <w:sz w:val="28"/>
          <w:szCs w:val="28"/>
        </w:rPr>
        <w:t xml:space="preserve">Утвердить </w:t>
      </w:r>
      <w:hyperlink w:anchor="Par33" w:history="1">
        <w:r w:rsidRPr="007A2455">
          <w:rPr>
            <w:color w:val="000000"/>
            <w:sz w:val="28"/>
            <w:szCs w:val="28"/>
          </w:rPr>
          <w:t>Положение</w:t>
        </w:r>
      </w:hyperlink>
      <w:r>
        <w:rPr>
          <w:color w:val="000000"/>
          <w:sz w:val="28"/>
          <w:szCs w:val="28"/>
        </w:rPr>
        <w:t xml:space="preserve"> «О</w:t>
      </w:r>
      <w:r w:rsidRPr="007A2455">
        <w:rPr>
          <w:color w:val="000000"/>
          <w:sz w:val="28"/>
          <w:szCs w:val="28"/>
        </w:rPr>
        <w:t xml:space="preserve"> дорожном фонде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color w:val="000000"/>
          <w:sz w:val="28"/>
          <w:szCs w:val="28"/>
        </w:rPr>
        <w:t>» согласно приложению к настоящему решению</w:t>
      </w:r>
      <w:r w:rsidRPr="007A2455">
        <w:rPr>
          <w:color w:val="000000"/>
          <w:sz w:val="28"/>
          <w:szCs w:val="28"/>
        </w:rPr>
        <w:t xml:space="preserve"> (прилагается).</w:t>
      </w:r>
    </w:p>
    <w:p w:rsidR="00261317" w:rsidRPr="00B77331" w:rsidRDefault="00261317" w:rsidP="00541FB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77331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B773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7331">
        <w:rPr>
          <w:rFonts w:ascii="Times New Roman" w:hAnsi="Times New Roman" w:cs="Times New Roman"/>
          <w:b w:val="0"/>
          <w:sz w:val="28"/>
          <w:szCs w:val="28"/>
        </w:rPr>
        <w:t xml:space="preserve">Направить настоящее решение Главе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Березовского</w:t>
      </w:r>
      <w:r w:rsidRPr="00B7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подписания и опубликования.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A2455">
        <w:rPr>
          <w:color w:val="000000"/>
          <w:sz w:val="28"/>
          <w:szCs w:val="28"/>
        </w:rPr>
        <w:t>Настоящее решение вступает в силу с</w:t>
      </w:r>
      <w:r>
        <w:rPr>
          <w:color w:val="000000"/>
          <w:sz w:val="28"/>
          <w:szCs w:val="28"/>
        </w:rPr>
        <w:t xml:space="preserve">о дня его опубликования   в периодическом печатном издании администрации Березовского </w:t>
      </w:r>
      <w:r w:rsidRPr="007A2455">
        <w:rPr>
          <w:color w:val="000000"/>
          <w:sz w:val="28"/>
          <w:szCs w:val="28"/>
        </w:rPr>
        <w:t>сельсовета Ордынского района Новосибирской области</w:t>
      </w:r>
      <w:r>
        <w:rPr>
          <w:color w:val="000000"/>
          <w:sz w:val="28"/>
          <w:szCs w:val="28"/>
        </w:rPr>
        <w:t xml:space="preserve"> «Вестник», но не ранее 1 января 2014 года.</w:t>
      </w:r>
      <w:r w:rsidRPr="007A2455">
        <w:rPr>
          <w:color w:val="000000"/>
          <w:sz w:val="28"/>
          <w:szCs w:val="28"/>
        </w:rPr>
        <w:t xml:space="preserve"> 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A2455">
        <w:rPr>
          <w:color w:val="000000"/>
          <w:sz w:val="28"/>
          <w:szCs w:val="28"/>
        </w:rPr>
        <w:t xml:space="preserve">. Контроль за исполнением настоящего решения возложить на председателя Совета депутатов </w:t>
      </w:r>
      <w:r>
        <w:rPr>
          <w:color w:val="000000"/>
          <w:sz w:val="28"/>
          <w:szCs w:val="28"/>
        </w:rPr>
        <w:t xml:space="preserve">Березовского </w:t>
      </w:r>
      <w:r w:rsidRPr="007A2455">
        <w:rPr>
          <w:color w:val="000000"/>
          <w:sz w:val="28"/>
          <w:szCs w:val="28"/>
        </w:rPr>
        <w:t>сельсовета Ордынского района Новосибирской области.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Pr="009A5876" w:rsidRDefault="00261317" w:rsidP="00E2596B">
      <w:pPr>
        <w:tabs>
          <w:tab w:val="center" w:pos="4677"/>
        </w:tabs>
      </w:pPr>
      <w:r w:rsidRPr="009A5876">
        <w:t>Глава Березовского сельсовета</w:t>
      </w:r>
      <w:r w:rsidRPr="009A5876">
        <w:tab/>
        <w:t xml:space="preserve">            Председатель Совета депутатов</w:t>
      </w:r>
    </w:p>
    <w:p w:rsidR="00261317" w:rsidRPr="009A5876" w:rsidRDefault="00261317" w:rsidP="00E2596B">
      <w:pPr>
        <w:tabs>
          <w:tab w:val="left" w:pos="5205"/>
        </w:tabs>
      </w:pPr>
      <w:r w:rsidRPr="009A5876">
        <w:t xml:space="preserve">Ордынского района                               Березовского сельсовета Ордынского района </w:t>
      </w:r>
    </w:p>
    <w:p w:rsidR="00261317" w:rsidRPr="009A5876" w:rsidRDefault="00261317" w:rsidP="00E2596B">
      <w:r w:rsidRPr="009A5876">
        <w:t xml:space="preserve">Новосибирской области                        Новосибирской области                          </w:t>
      </w:r>
    </w:p>
    <w:p w:rsidR="00261317" w:rsidRPr="009A5876" w:rsidRDefault="00261317" w:rsidP="00E2596B">
      <w:pPr>
        <w:jc w:val="both"/>
        <w:rPr>
          <w:b/>
        </w:rPr>
      </w:pPr>
      <w:r w:rsidRPr="009A5876">
        <w:rPr>
          <w:b/>
        </w:rPr>
        <w:t xml:space="preserve"> </w:t>
      </w:r>
    </w:p>
    <w:p w:rsidR="00261317" w:rsidRPr="009A5876" w:rsidRDefault="00261317" w:rsidP="00E2596B">
      <w:pPr>
        <w:tabs>
          <w:tab w:val="left" w:pos="4215"/>
          <w:tab w:val="left" w:pos="6885"/>
          <w:tab w:val="left" w:pos="7995"/>
          <w:tab w:val="right" w:pos="9355"/>
        </w:tabs>
      </w:pPr>
      <w:r w:rsidRPr="009A5876">
        <w:t>_____________________________</w:t>
      </w:r>
      <w:r w:rsidRPr="009A5876">
        <w:tab/>
        <w:t>____________________________________</w:t>
      </w:r>
      <w:r w:rsidRPr="009A5876">
        <w:tab/>
      </w:r>
      <w:r w:rsidRPr="009A5876">
        <w:tab/>
      </w:r>
      <w:r w:rsidRPr="009A5876">
        <w:tab/>
      </w:r>
    </w:p>
    <w:p w:rsidR="00261317" w:rsidRDefault="00261317" w:rsidP="00E2596B">
      <w:pPr>
        <w:tabs>
          <w:tab w:val="center" w:pos="4677"/>
        </w:tabs>
      </w:pPr>
      <w:r>
        <w:t>А.М.Стрещенко</w:t>
      </w:r>
      <w:r w:rsidRPr="009A5876">
        <w:tab/>
        <w:t xml:space="preserve">            </w:t>
      </w:r>
      <w:r>
        <w:t>А.М.Стрещенко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Приложение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к решению Совета депутатов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 сельсовета 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Ордынского района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Новосиб</w:t>
      </w:r>
      <w:r>
        <w:rPr>
          <w:color w:val="000000"/>
          <w:sz w:val="28"/>
          <w:szCs w:val="28"/>
        </w:rPr>
        <w:t>и</w:t>
      </w:r>
      <w:r w:rsidRPr="007A2455">
        <w:rPr>
          <w:color w:val="000000"/>
          <w:sz w:val="28"/>
          <w:szCs w:val="28"/>
        </w:rPr>
        <w:t xml:space="preserve">рской области 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20.11.</w:t>
      </w:r>
      <w:r w:rsidRPr="007A2455">
        <w:rPr>
          <w:color w:val="000000"/>
          <w:sz w:val="28"/>
          <w:szCs w:val="28"/>
        </w:rPr>
        <w:t>2013 г. №</w:t>
      </w:r>
      <w:r>
        <w:rPr>
          <w:color w:val="000000"/>
          <w:sz w:val="28"/>
          <w:szCs w:val="28"/>
        </w:rPr>
        <w:t xml:space="preserve"> 94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Par33"/>
      <w:bookmarkEnd w:id="0"/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61317" w:rsidRPr="00502884" w:rsidRDefault="00261317" w:rsidP="00541FBF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 w:rsidRPr="00502884">
        <w:rPr>
          <w:bCs/>
          <w:color w:val="000000"/>
          <w:sz w:val="28"/>
          <w:szCs w:val="28"/>
        </w:rPr>
        <w:t>Положение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 w:rsidRPr="00502884">
        <w:rPr>
          <w:bCs/>
          <w:color w:val="000000"/>
          <w:sz w:val="28"/>
          <w:szCs w:val="28"/>
        </w:rPr>
        <w:t xml:space="preserve"> «О дорожном фонде </w:t>
      </w:r>
      <w:r>
        <w:rPr>
          <w:bCs/>
          <w:color w:val="000000"/>
          <w:sz w:val="28"/>
          <w:szCs w:val="28"/>
        </w:rPr>
        <w:t>Березовского</w:t>
      </w:r>
      <w:r w:rsidRPr="00502884">
        <w:rPr>
          <w:bCs/>
          <w:color w:val="000000"/>
          <w:sz w:val="28"/>
          <w:szCs w:val="28"/>
        </w:rPr>
        <w:t xml:space="preserve"> сельсовета Ордынского района Новосибирской области»</w:t>
      </w:r>
    </w:p>
    <w:p w:rsidR="00261317" w:rsidRPr="00502884" w:rsidRDefault="00261317" w:rsidP="00541FBF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</w:p>
    <w:p w:rsidR="00261317" w:rsidRPr="00502884" w:rsidRDefault="00261317" w:rsidP="00541FB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02884">
        <w:rPr>
          <w:color w:val="000000"/>
          <w:sz w:val="28"/>
          <w:szCs w:val="28"/>
        </w:rPr>
        <w:t>I. Общие положения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1. </w:t>
      </w:r>
      <w:r w:rsidRPr="007A2455">
        <w:rPr>
          <w:color w:val="000000"/>
          <w:sz w:val="28"/>
          <w:szCs w:val="28"/>
        </w:rPr>
        <w:t xml:space="preserve">Настоящее Положение определяет источники формирования и направления использования бюджетных ассигнований муниципального дорожного фонда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</w:t>
      </w:r>
      <w:r w:rsidRPr="007A2455">
        <w:rPr>
          <w:color w:val="000000"/>
          <w:sz w:val="28"/>
          <w:szCs w:val="28"/>
        </w:rPr>
        <w:t xml:space="preserve">орожный фонд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 (далее по тексту - муниципальный дорожный фонд) - часть средств бюджета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области, подлежащая использованию в целях финансового обеспечения дорожной деятельности в отношении автомобильных дорог общего пользования  </w:t>
      </w:r>
      <w:r>
        <w:rPr>
          <w:color w:val="000000"/>
          <w:sz w:val="28"/>
          <w:szCs w:val="28"/>
        </w:rPr>
        <w:t xml:space="preserve">Березовского </w:t>
      </w:r>
      <w:r w:rsidRPr="007A2455">
        <w:rPr>
          <w:color w:val="000000"/>
          <w:sz w:val="28"/>
          <w:szCs w:val="28"/>
        </w:rPr>
        <w:t xml:space="preserve">сельсовета Ордынского района Новосибирской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в границах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Pr="00502884" w:rsidRDefault="00261317" w:rsidP="00541FB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02884">
        <w:rPr>
          <w:color w:val="000000"/>
          <w:sz w:val="28"/>
          <w:szCs w:val="28"/>
        </w:rPr>
        <w:t xml:space="preserve">2. Порядок формирования </w:t>
      </w:r>
      <w:r>
        <w:rPr>
          <w:color w:val="000000"/>
          <w:sz w:val="28"/>
          <w:szCs w:val="28"/>
        </w:rPr>
        <w:t xml:space="preserve">и источники формирования </w:t>
      </w:r>
      <w:r w:rsidRPr="00502884">
        <w:rPr>
          <w:color w:val="000000"/>
          <w:sz w:val="28"/>
          <w:szCs w:val="28"/>
        </w:rPr>
        <w:t>муниципального дорожного фонда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Pr="0090186B" w:rsidRDefault="00261317" w:rsidP="00541FBF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2.1. </w:t>
      </w:r>
      <w:r>
        <w:rPr>
          <w:sz w:val="28"/>
        </w:rPr>
        <w:t xml:space="preserve">Объем бюджетных ассигнований муниципального дорожного фонда утверждается решением Совета депутатов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</w:t>
      </w:r>
      <w:r>
        <w:rPr>
          <w:sz w:val="28"/>
        </w:rPr>
        <w:t xml:space="preserve"> района Новосибирской области о бюджете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</w:t>
      </w:r>
      <w:r>
        <w:rPr>
          <w:sz w:val="28"/>
        </w:rPr>
        <w:t>Ордынского района</w:t>
      </w:r>
      <w:r w:rsidRPr="009B4E80">
        <w:rPr>
          <w:sz w:val="28"/>
        </w:rPr>
        <w:t xml:space="preserve"> </w:t>
      </w:r>
      <w:r>
        <w:rPr>
          <w:sz w:val="28"/>
        </w:rPr>
        <w:t xml:space="preserve">Новосибирской области </w:t>
      </w:r>
      <w:r>
        <w:rPr>
          <w:sz w:val="28"/>
          <w:szCs w:val="28"/>
        </w:rPr>
        <w:t xml:space="preserve">на очередной финансовый год и плановый период в размере не менее прогнозируемого объема доходов бюджета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</w:t>
      </w:r>
      <w:r>
        <w:rPr>
          <w:sz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установленного  решением </w:t>
      </w:r>
      <w:r>
        <w:rPr>
          <w:sz w:val="28"/>
        </w:rPr>
        <w:t xml:space="preserve">Совета депутатов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</w:t>
      </w:r>
      <w:r>
        <w:rPr>
          <w:sz w:val="28"/>
        </w:rPr>
        <w:t xml:space="preserve"> района Новосибирской области по источникам</w:t>
      </w:r>
      <w:r>
        <w:rPr>
          <w:sz w:val="28"/>
          <w:szCs w:val="28"/>
        </w:rPr>
        <w:t>, указанным в пункте 2.2. настоящего Положения:</w:t>
      </w:r>
    </w:p>
    <w:p w:rsidR="00261317" w:rsidRPr="00502884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2.</w:t>
      </w:r>
      <w:r w:rsidRPr="007A2455">
        <w:rPr>
          <w:color w:val="000000"/>
          <w:sz w:val="28"/>
          <w:szCs w:val="28"/>
        </w:rPr>
        <w:t>Источниками формирования муниципального дорожного фонда являются: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2.1.</w:t>
      </w:r>
      <w:r w:rsidRPr="007A2455">
        <w:rPr>
          <w:color w:val="000000"/>
          <w:sz w:val="28"/>
          <w:szCs w:val="28"/>
        </w:rPr>
        <w:t xml:space="preserve">Доходы бюджета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 от передачи в аренду земельных участков, расположенных в полосе отвода автомобильных дорог общего пользования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области;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7A24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2.Доходы от </w:t>
      </w:r>
      <w:r w:rsidRPr="007A2455">
        <w:rPr>
          <w:color w:val="000000"/>
          <w:sz w:val="28"/>
          <w:szCs w:val="28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 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2.2.3.Доходы </w:t>
      </w:r>
      <w:r w:rsidRPr="00362BCA">
        <w:rPr>
          <w:color w:val="000000"/>
          <w:sz w:val="28"/>
          <w:szCs w:val="28"/>
        </w:rPr>
        <w:t>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 xml:space="preserve"> 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области;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2.2.4.</w:t>
      </w:r>
      <w:r w:rsidRPr="007A2455">
        <w:rPr>
          <w:color w:val="000000"/>
          <w:sz w:val="28"/>
          <w:szCs w:val="28"/>
        </w:rPr>
        <w:t xml:space="preserve">Плата в счет возмещения вреда, причиняемого автомобильным дорогам общего пользования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 транспортными средствами, осуществляющими перевозки тяжеловесных </w:t>
      </w:r>
      <w:r>
        <w:rPr>
          <w:color w:val="000000"/>
          <w:sz w:val="28"/>
          <w:szCs w:val="28"/>
        </w:rPr>
        <w:t>и (или) крупногабаритных грузов;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</w:t>
      </w:r>
      <w:r w:rsidRPr="007A2455">
        <w:rPr>
          <w:color w:val="000000"/>
          <w:sz w:val="28"/>
          <w:szCs w:val="28"/>
        </w:rPr>
        <w:t xml:space="preserve">Денежные средства, поступающие в бюджет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или,  в связи с уклонением от заключения тако</w:t>
      </w:r>
      <w:r>
        <w:rPr>
          <w:color w:val="000000"/>
          <w:sz w:val="28"/>
          <w:szCs w:val="28"/>
        </w:rPr>
        <w:t>го контракта или иных договоров;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2.2.6.</w:t>
      </w:r>
      <w:r w:rsidRPr="007A2455">
        <w:rPr>
          <w:color w:val="000000"/>
          <w:sz w:val="28"/>
          <w:szCs w:val="28"/>
        </w:rPr>
        <w:t>Денежные средства,  внесенные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</w:t>
      </w:r>
      <w:r>
        <w:rPr>
          <w:color w:val="000000"/>
          <w:sz w:val="28"/>
          <w:szCs w:val="28"/>
        </w:rPr>
        <w:t>оссийской Федерации;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2.2.7.</w:t>
      </w:r>
      <w:r w:rsidRPr="007A2455">
        <w:rPr>
          <w:color w:val="000000"/>
          <w:sz w:val="28"/>
          <w:szCs w:val="28"/>
        </w:rPr>
        <w:t xml:space="preserve">Безвозмездные поступления от физических и юридических лиц на финансовое обеспечение дорожной деятельности, в том числе добровольные пожертвования,                         в отношении автомобильных дорог общего пользования, а также дворовых территорий многоквартирных домов, проездов к дворовым территориям многоквартирных домов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color w:val="000000"/>
          <w:sz w:val="28"/>
          <w:szCs w:val="28"/>
        </w:rPr>
        <w:t>;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2.2.8.</w:t>
      </w:r>
      <w:r w:rsidRPr="007A2455">
        <w:rPr>
          <w:color w:val="000000"/>
          <w:sz w:val="28"/>
          <w:szCs w:val="28"/>
        </w:rPr>
        <w:t xml:space="preserve">Возмещение ущерба, причиняемого автомобильным дорогам общего пользования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области, противоправными деяниями юридических или физических лиц.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7A2455">
        <w:rPr>
          <w:color w:val="000000"/>
          <w:sz w:val="28"/>
          <w:szCs w:val="28"/>
        </w:rPr>
        <w:t xml:space="preserve">Перечень источников формирования муниципального дорожного фонда не является исчерпывающим и может быть при необходимости изменен и дополнен по предложению администрации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</w:t>
      </w:r>
      <w:r>
        <w:rPr>
          <w:color w:val="000000"/>
          <w:sz w:val="28"/>
          <w:szCs w:val="28"/>
        </w:rPr>
        <w:t xml:space="preserve"> области</w:t>
      </w:r>
      <w:r w:rsidRPr="007A2455">
        <w:rPr>
          <w:color w:val="000000"/>
          <w:sz w:val="28"/>
          <w:szCs w:val="28"/>
        </w:rPr>
        <w:t>, если такие предложения не противоречат целям муниципального дорожного фонда и действующему законодательству.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7A2455">
        <w:rPr>
          <w:b/>
          <w:color w:val="000000"/>
          <w:sz w:val="28"/>
          <w:szCs w:val="28"/>
        </w:rPr>
        <w:t>. Порядок использования средств муниципального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2455">
        <w:rPr>
          <w:b/>
          <w:color w:val="000000"/>
          <w:sz w:val="28"/>
          <w:szCs w:val="28"/>
        </w:rPr>
        <w:t>дорожного фонда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245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</w:t>
      </w:r>
      <w:r w:rsidRPr="007A2455">
        <w:rPr>
          <w:color w:val="000000"/>
          <w:sz w:val="28"/>
          <w:szCs w:val="28"/>
        </w:rPr>
        <w:t>Установить, что финансирование расходов за счет средств муниципального дорожного фонда осуществляется с учетом фактического поступления доходов                            в муниципальный дорожный фонд в текущем финансовом году.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7A2455">
        <w:rPr>
          <w:color w:val="000000"/>
          <w:sz w:val="28"/>
          <w:szCs w:val="28"/>
        </w:rPr>
        <w:t>Средства муниципального дорожного фонда направляются на финансирование: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3.2.1.р</w:t>
      </w:r>
      <w:r w:rsidRPr="007A2455">
        <w:rPr>
          <w:color w:val="000000"/>
          <w:sz w:val="28"/>
          <w:szCs w:val="28"/>
        </w:rPr>
        <w:t xml:space="preserve">асходов, связанных с содержанием автомобильных дорог общего пользования </w:t>
      </w:r>
      <w:r>
        <w:rPr>
          <w:color w:val="000000"/>
          <w:sz w:val="28"/>
          <w:szCs w:val="28"/>
        </w:rPr>
        <w:t>Б</w:t>
      </w:r>
      <w:r w:rsidRPr="007A245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</w:t>
      </w:r>
      <w:r>
        <w:rPr>
          <w:color w:val="000000"/>
          <w:sz w:val="28"/>
          <w:szCs w:val="28"/>
        </w:rPr>
        <w:t xml:space="preserve"> области, в том числе расходов на  инвентаризацию, </w:t>
      </w:r>
      <w:r w:rsidRPr="007A2455">
        <w:rPr>
          <w:color w:val="000000"/>
          <w:sz w:val="28"/>
          <w:szCs w:val="28"/>
        </w:rPr>
        <w:t xml:space="preserve"> паспортизацию</w:t>
      </w:r>
      <w:r w:rsidRPr="008D7B07">
        <w:rPr>
          <w:color w:val="000000"/>
          <w:sz w:val="28"/>
          <w:szCs w:val="28"/>
        </w:rPr>
        <w:t xml:space="preserve"> </w:t>
      </w:r>
      <w:r w:rsidRPr="007A2455">
        <w:rPr>
          <w:color w:val="000000"/>
          <w:sz w:val="28"/>
          <w:szCs w:val="28"/>
        </w:rPr>
        <w:t>дорог общего пользования</w:t>
      </w:r>
      <w:r>
        <w:rPr>
          <w:color w:val="000000"/>
          <w:sz w:val="28"/>
          <w:szCs w:val="28"/>
        </w:rPr>
        <w:t xml:space="preserve"> и дорожных сооружений на них</w:t>
      </w:r>
      <w:r w:rsidRPr="007A2455">
        <w:rPr>
          <w:color w:val="000000"/>
          <w:sz w:val="28"/>
          <w:szCs w:val="28"/>
        </w:rPr>
        <w:t xml:space="preserve">, организацию и обеспечение </w:t>
      </w:r>
      <w:r>
        <w:rPr>
          <w:color w:val="000000"/>
          <w:sz w:val="28"/>
          <w:szCs w:val="28"/>
        </w:rPr>
        <w:t>безопасности дорожного движения;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3.2.2.р</w:t>
      </w:r>
      <w:r w:rsidRPr="007A2455">
        <w:rPr>
          <w:color w:val="000000"/>
          <w:sz w:val="28"/>
          <w:szCs w:val="28"/>
        </w:rPr>
        <w:t xml:space="preserve">асходов, связанных с ремонтом автомобильных дорог общего пользования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</w:t>
      </w:r>
      <w:r>
        <w:rPr>
          <w:color w:val="000000"/>
          <w:sz w:val="28"/>
          <w:szCs w:val="28"/>
        </w:rPr>
        <w:t xml:space="preserve"> области;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р</w:t>
      </w:r>
      <w:r w:rsidRPr="007A2455">
        <w:rPr>
          <w:color w:val="000000"/>
          <w:sz w:val="28"/>
          <w:szCs w:val="28"/>
        </w:rPr>
        <w:t xml:space="preserve">асходов, связанных с капитальным ремонтом, реконструкцией и строительством автомобильных дорог общего пользования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</w:t>
      </w:r>
      <w:r>
        <w:rPr>
          <w:color w:val="000000"/>
          <w:sz w:val="28"/>
          <w:szCs w:val="28"/>
        </w:rPr>
        <w:t xml:space="preserve"> области, </w:t>
      </w:r>
      <w:r w:rsidRPr="007A2455">
        <w:rPr>
          <w:color w:val="000000"/>
          <w:sz w:val="28"/>
          <w:szCs w:val="28"/>
        </w:rPr>
        <w:t xml:space="preserve"> включая расходы на инженерные изыскания, разработку проектной документации и проведение необходимых экспертиз</w:t>
      </w:r>
      <w:r>
        <w:rPr>
          <w:color w:val="000000"/>
          <w:sz w:val="28"/>
          <w:szCs w:val="28"/>
        </w:rPr>
        <w:t>;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3.2.4.р</w:t>
      </w:r>
      <w:r w:rsidRPr="007A2455">
        <w:rPr>
          <w:color w:val="000000"/>
          <w:sz w:val="28"/>
          <w:szCs w:val="28"/>
        </w:rPr>
        <w:t xml:space="preserve">асходов на предоставление субсидий юридическим лицам, осуществляющим дорожную деятельность в отношении автомобильных дорог общего пользования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</w:t>
      </w:r>
      <w:r>
        <w:rPr>
          <w:color w:val="000000"/>
          <w:sz w:val="28"/>
          <w:szCs w:val="28"/>
        </w:rPr>
        <w:t xml:space="preserve"> области,</w:t>
      </w:r>
      <w:r w:rsidRPr="007A2455">
        <w:rPr>
          <w:color w:val="000000"/>
          <w:sz w:val="28"/>
          <w:szCs w:val="28"/>
        </w:rPr>
        <w:t xml:space="preserve">  в целях возмещения их затрат в связи с производством (реализацией) товаров, выполнением раб</w:t>
      </w:r>
      <w:r>
        <w:rPr>
          <w:color w:val="000000"/>
          <w:sz w:val="28"/>
          <w:szCs w:val="28"/>
        </w:rPr>
        <w:t>от, оказанием услуг,  связанных</w:t>
      </w:r>
      <w:r w:rsidRPr="007A2455">
        <w:rPr>
          <w:color w:val="000000"/>
          <w:sz w:val="28"/>
          <w:szCs w:val="28"/>
        </w:rPr>
        <w:t xml:space="preserve"> с ос</w:t>
      </w:r>
      <w:r>
        <w:rPr>
          <w:color w:val="000000"/>
          <w:sz w:val="28"/>
          <w:szCs w:val="28"/>
        </w:rPr>
        <w:t>уществлением такой деятельности;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3.2.5.р</w:t>
      </w:r>
      <w:r w:rsidRPr="007A2455">
        <w:rPr>
          <w:color w:val="000000"/>
          <w:sz w:val="28"/>
          <w:szCs w:val="28"/>
        </w:rPr>
        <w:t>асходов, связанных с капитальным ремонтом и ремонтом дворовых территорий многоквартирных домов, проездов к дворовым те</w:t>
      </w:r>
      <w:r>
        <w:rPr>
          <w:color w:val="000000"/>
          <w:sz w:val="28"/>
          <w:szCs w:val="28"/>
        </w:rPr>
        <w:t>рриториям многоквартирных домов;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3.2.6.и</w:t>
      </w:r>
      <w:r w:rsidRPr="007A2455">
        <w:rPr>
          <w:color w:val="000000"/>
          <w:sz w:val="28"/>
          <w:szCs w:val="28"/>
        </w:rPr>
        <w:t xml:space="preserve">ных расходов, связанных с финансовым обеспечением дорожной деятельности в отношении автомобильных дорог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</w:t>
      </w:r>
      <w:r>
        <w:rPr>
          <w:color w:val="000000"/>
          <w:sz w:val="28"/>
          <w:szCs w:val="28"/>
        </w:rPr>
        <w:t xml:space="preserve"> области</w:t>
      </w:r>
      <w:r w:rsidRPr="007A2455">
        <w:rPr>
          <w:color w:val="000000"/>
          <w:sz w:val="28"/>
          <w:szCs w:val="28"/>
        </w:rPr>
        <w:t>.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7A2455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</w:t>
      </w:r>
      <w:r>
        <w:rPr>
          <w:color w:val="000000"/>
          <w:sz w:val="28"/>
          <w:szCs w:val="28"/>
        </w:rPr>
        <w:t>области</w:t>
      </w:r>
      <w:r w:rsidRPr="007A2455">
        <w:rPr>
          <w:color w:val="000000"/>
          <w:sz w:val="28"/>
          <w:szCs w:val="28"/>
        </w:rPr>
        <w:t xml:space="preserve"> осуществляет ежегодное планирование мероприятий, финансируемых за счет муниципального дорожного фонда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</w:t>
      </w:r>
      <w:r>
        <w:rPr>
          <w:color w:val="000000"/>
          <w:sz w:val="28"/>
          <w:szCs w:val="28"/>
        </w:rPr>
        <w:t xml:space="preserve"> области</w:t>
      </w:r>
      <w:r w:rsidRPr="007A2455">
        <w:rPr>
          <w:color w:val="000000"/>
          <w:sz w:val="28"/>
          <w:szCs w:val="28"/>
        </w:rPr>
        <w:t xml:space="preserve">.  Цели, направления использования (перечень мероприятий) и объем их финансирования утверждаются постановлением администрации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</w:t>
      </w:r>
      <w:r>
        <w:rPr>
          <w:color w:val="000000"/>
          <w:sz w:val="28"/>
          <w:szCs w:val="28"/>
        </w:rPr>
        <w:t xml:space="preserve">области </w:t>
      </w:r>
      <w:r w:rsidRPr="007A2455">
        <w:rPr>
          <w:color w:val="000000"/>
          <w:sz w:val="28"/>
          <w:szCs w:val="28"/>
        </w:rPr>
        <w:t xml:space="preserve">в размере, не превышающем суммы, определенной решением Совета депутатов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</w:t>
      </w:r>
      <w:r>
        <w:rPr>
          <w:color w:val="000000"/>
          <w:sz w:val="28"/>
          <w:szCs w:val="28"/>
        </w:rPr>
        <w:t>области</w:t>
      </w:r>
      <w:r w:rsidRPr="007A2455">
        <w:rPr>
          <w:color w:val="000000"/>
          <w:sz w:val="28"/>
          <w:szCs w:val="28"/>
        </w:rPr>
        <w:t xml:space="preserve"> о бюджете на соответствующий финансовый год</w:t>
      </w:r>
      <w:r>
        <w:rPr>
          <w:color w:val="000000"/>
          <w:sz w:val="28"/>
          <w:szCs w:val="28"/>
        </w:rPr>
        <w:t xml:space="preserve"> на создание  муниципального дорожного фонда</w:t>
      </w:r>
      <w:r w:rsidRPr="007A2455">
        <w:rPr>
          <w:color w:val="000000"/>
          <w:sz w:val="28"/>
          <w:szCs w:val="28"/>
        </w:rPr>
        <w:t>.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7A2455">
        <w:rPr>
          <w:b/>
          <w:color w:val="000000"/>
          <w:sz w:val="28"/>
          <w:szCs w:val="28"/>
        </w:rPr>
        <w:t>. Контроль</w:t>
      </w:r>
      <w:r>
        <w:rPr>
          <w:b/>
          <w:color w:val="000000"/>
          <w:sz w:val="28"/>
          <w:szCs w:val="28"/>
        </w:rPr>
        <w:t xml:space="preserve"> </w:t>
      </w:r>
      <w:r w:rsidRPr="007A2455">
        <w:rPr>
          <w:b/>
          <w:color w:val="000000"/>
          <w:sz w:val="28"/>
          <w:szCs w:val="28"/>
        </w:rPr>
        <w:t xml:space="preserve"> за использованием средств                                                                  муниципального дорожного фонда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7A2455">
        <w:rPr>
          <w:color w:val="000000"/>
          <w:sz w:val="28"/>
          <w:szCs w:val="28"/>
        </w:rPr>
        <w:t xml:space="preserve">Администратором доходов муниципального дорожного фонда является администрация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</w:t>
      </w:r>
      <w:r>
        <w:rPr>
          <w:color w:val="000000"/>
          <w:sz w:val="28"/>
          <w:szCs w:val="28"/>
        </w:rPr>
        <w:t xml:space="preserve"> области.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7A2455">
        <w:rPr>
          <w:color w:val="000000"/>
          <w:sz w:val="28"/>
          <w:szCs w:val="28"/>
        </w:rPr>
        <w:t xml:space="preserve">Контроль над поступлением и расходованием средств муниципального дорожного фонда осуществляют администратор доходов муниципального дорожного фонда, администрация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</w:t>
      </w:r>
      <w:r>
        <w:rPr>
          <w:color w:val="000000"/>
          <w:sz w:val="28"/>
          <w:szCs w:val="28"/>
        </w:rPr>
        <w:t xml:space="preserve"> области</w:t>
      </w:r>
      <w:r w:rsidRPr="007A2455">
        <w:rPr>
          <w:color w:val="000000"/>
          <w:sz w:val="28"/>
          <w:szCs w:val="28"/>
        </w:rPr>
        <w:t>.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Pr="007A2455">
        <w:rPr>
          <w:color w:val="000000"/>
          <w:sz w:val="28"/>
          <w:szCs w:val="28"/>
        </w:rPr>
        <w:t>Администратор доходов муниципального дорожного фонда ежеквартально формирует и представляет отчет "</w:t>
      </w:r>
      <w:hyperlink w:anchor="Par85" w:history="1">
        <w:r w:rsidRPr="007A2455">
          <w:rPr>
            <w:color w:val="000000"/>
            <w:sz w:val="28"/>
            <w:szCs w:val="28"/>
          </w:rPr>
          <w:t>Использование</w:t>
        </w:r>
      </w:hyperlink>
      <w:r w:rsidRPr="007A2455">
        <w:rPr>
          <w:color w:val="000000"/>
          <w:sz w:val="28"/>
          <w:szCs w:val="28"/>
        </w:rPr>
        <w:t xml:space="preserve"> средств муниципального дорожного фонда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</w:t>
      </w:r>
      <w:r>
        <w:rPr>
          <w:color w:val="000000"/>
          <w:sz w:val="28"/>
          <w:szCs w:val="28"/>
        </w:rPr>
        <w:t xml:space="preserve"> области</w:t>
      </w:r>
      <w:r w:rsidRPr="007A2455">
        <w:rPr>
          <w:color w:val="000000"/>
          <w:sz w:val="28"/>
          <w:szCs w:val="28"/>
        </w:rPr>
        <w:t xml:space="preserve">" (прилагается). Отчет об исполнении средств муниципального дорожного фонда учитывается при составлении бюджетной отчетности в составе проекта решения Совета депутатов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</w:t>
      </w:r>
      <w:r>
        <w:rPr>
          <w:color w:val="000000"/>
          <w:sz w:val="28"/>
          <w:szCs w:val="28"/>
        </w:rPr>
        <w:t>области</w:t>
      </w:r>
      <w:r w:rsidRPr="007A2455">
        <w:rPr>
          <w:color w:val="000000"/>
          <w:sz w:val="28"/>
          <w:szCs w:val="28"/>
        </w:rPr>
        <w:t xml:space="preserve"> об исполнении бюджета </w:t>
      </w:r>
      <w:r>
        <w:rPr>
          <w:color w:val="000000"/>
          <w:sz w:val="28"/>
          <w:szCs w:val="28"/>
        </w:rPr>
        <w:t>Березовского</w:t>
      </w:r>
      <w:r w:rsidRPr="007A2455">
        <w:rPr>
          <w:color w:val="000000"/>
          <w:sz w:val="28"/>
          <w:szCs w:val="28"/>
        </w:rPr>
        <w:t xml:space="preserve"> сельсовета Ордынского района Новосибирской </w:t>
      </w:r>
      <w:r>
        <w:rPr>
          <w:color w:val="000000"/>
          <w:sz w:val="28"/>
          <w:szCs w:val="28"/>
        </w:rPr>
        <w:t>области</w:t>
      </w:r>
      <w:r w:rsidRPr="007A2455">
        <w:rPr>
          <w:color w:val="000000"/>
          <w:sz w:val="28"/>
          <w:szCs w:val="28"/>
        </w:rPr>
        <w:t xml:space="preserve"> за отчетный финансовый год.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7A2455">
        <w:rPr>
          <w:b/>
          <w:color w:val="000000"/>
          <w:sz w:val="28"/>
          <w:szCs w:val="28"/>
        </w:rPr>
        <w:t>. Заключительные положения</w:t>
      </w: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1317" w:rsidRPr="007A2455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7A2455">
        <w:rPr>
          <w:color w:val="000000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  <w:sectPr w:rsidR="00261317" w:rsidRPr="00E85342" w:rsidSect="008E3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E85342">
        <w:rPr>
          <w:color w:val="000000"/>
        </w:rPr>
        <w:t>Приложение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E85342">
        <w:rPr>
          <w:color w:val="000000"/>
        </w:rPr>
        <w:t xml:space="preserve">к </w:t>
      </w:r>
      <w:r>
        <w:rPr>
          <w:color w:val="000000"/>
        </w:rPr>
        <w:t xml:space="preserve"> </w:t>
      </w:r>
      <w:r w:rsidRPr="00E85342">
        <w:rPr>
          <w:color w:val="000000"/>
        </w:rPr>
        <w:t>Положению</w:t>
      </w:r>
      <w:r>
        <w:rPr>
          <w:color w:val="000000"/>
        </w:rPr>
        <w:t xml:space="preserve"> «О дорожном фонде</w:t>
      </w:r>
    </w:p>
    <w:p w:rsidR="00261317" w:rsidRPr="002921CC" w:rsidRDefault="00261317" w:rsidP="00541FB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2921CC">
        <w:rPr>
          <w:color w:val="000000"/>
        </w:rPr>
        <w:t>Березовского сельсовета Ордынского</w:t>
      </w:r>
    </w:p>
    <w:p w:rsidR="00261317" w:rsidRPr="002921CC" w:rsidRDefault="00261317" w:rsidP="00541FB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2921CC">
        <w:rPr>
          <w:color w:val="000000"/>
        </w:rPr>
        <w:t xml:space="preserve"> района Новосибирской области»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Pr="00630583" w:rsidRDefault="00261317" w:rsidP="00541FB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bookmarkStart w:id="1" w:name="Par85"/>
      <w:bookmarkEnd w:id="1"/>
      <w:r w:rsidRPr="00630583">
        <w:rPr>
          <w:b/>
          <w:color w:val="000000"/>
        </w:rPr>
        <w:t>ИСПОЛЬЗОВАНИЕ СРЕДСТВ МУНИЦИПАЛЬНОГО ДОРОЖНОГО ФОНДА</w:t>
      </w:r>
    </w:p>
    <w:p w:rsidR="00261317" w:rsidRPr="0010336D" w:rsidRDefault="00261317" w:rsidP="00541FB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959B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Березовского</w:t>
      </w:r>
      <w:r w:rsidRPr="0010336D">
        <w:rPr>
          <w:b/>
          <w:color w:val="000000"/>
          <w:sz w:val="28"/>
          <w:szCs w:val="28"/>
        </w:rPr>
        <w:t xml:space="preserve"> сельсовета Ордынского района Новосибирской </w:t>
      </w:r>
      <w:r>
        <w:rPr>
          <w:b/>
          <w:color w:val="000000"/>
          <w:sz w:val="28"/>
          <w:szCs w:val="28"/>
        </w:rPr>
        <w:t>области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630583">
        <w:rPr>
          <w:b/>
          <w:color w:val="000000"/>
        </w:rPr>
        <w:t>на  "__" ___________ 20__ г.</w:t>
      </w:r>
    </w:p>
    <w:p w:rsidR="00261317" w:rsidRDefault="00261317" w:rsidP="00541FB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585"/>
        <w:gridCol w:w="1287"/>
        <w:gridCol w:w="2574"/>
        <w:gridCol w:w="1089"/>
        <w:gridCol w:w="1368"/>
        <w:gridCol w:w="1872"/>
        <w:gridCol w:w="1540"/>
        <w:gridCol w:w="80"/>
        <w:gridCol w:w="2880"/>
      </w:tblGrid>
      <w:tr w:rsidR="00261317" w:rsidRPr="00E85342" w:rsidTr="00DD6E5E">
        <w:trPr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 xml:space="preserve">№  </w:t>
            </w: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 xml:space="preserve">Наименование </w:t>
            </w: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расходов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Утверждено в бюджете</w:t>
            </w: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на год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Показатели бюджета</w:t>
            </w: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с учетом уточнений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 xml:space="preserve">Исполнено  </w:t>
            </w: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за отчетный</w:t>
            </w: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период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261317" w:rsidRPr="00E85342" w:rsidTr="00DD6E5E">
        <w:trPr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на отчетный</w:t>
            </w: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период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к уточненному</w:t>
            </w: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 xml:space="preserve">бюджету      </w:t>
            </w: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на год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к уточненному</w:t>
            </w: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 xml:space="preserve">бюджету      </w:t>
            </w: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 xml:space="preserve">на отчетный  </w:t>
            </w: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br/>
              <w:t>период</w:t>
            </w:r>
          </w:p>
        </w:tc>
      </w:tr>
      <w:tr w:rsidR="00261317" w:rsidRPr="00E85342" w:rsidTr="00DD6E5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261317" w:rsidRPr="00E85342" w:rsidTr="00DD6E5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Муниципальный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дорожный фонд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Исполнено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за отчетный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период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</w:tr>
      <w:tr w:rsidR="00261317" w:rsidRPr="00E85342" w:rsidTr="00DD6E5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№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  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нормативного   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правового документа,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в соответствии 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с которым      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предоставляются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средства       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муниципального      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дорожного фонда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Цели и направления</w:t>
            </w: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использования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261317" w:rsidRPr="00E85342" w:rsidTr="00DD6E5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8</w:t>
            </w:r>
          </w:p>
        </w:tc>
      </w:tr>
      <w:tr w:rsidR="00261317" w:rsidRPr="00E85342" w:rsidTr="00DD6E5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</w:tr>
      <w:tr w:rsidR="00261317" w:rsidRPr="00E85342" w:rsidTr="00DD6E5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</w:tr>
      <w:tr w:rsidR="00261317" w:rsidRPr="00E85342" w:rsidTr="00DD6E5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7" w:rsidRPr="00E85342" w:rsidRDefault="00261317" w:rsidP="00DD6E5E">
            <w:pPr>
              <w:pStyle w:val="ConsPlusCell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85342"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</w:p>
        </w:tc>
      </w:tr>
    </w:tbl>
    <w:p w:rsidR="00261317" w:rsidRPr="00E85342" w:rsidRDefault="00261317" w:rsidP="00541F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61317" w:rsidRDefault="00261317" w:rsidP="00541F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Глава Березовского сельсовета </w:t>
      </w:r>
    </w:p>
    <w:p w:rsidR="00261317" w:rsidRPr="00E85342" w:rsidRDefault="00261317" w:rsidP="00541F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Специалист (главный бухгалтер)</w:t>
      </w:r>
    </w:p>
    <w:p w:rsidR="00261317" w:rsidRDefault="00261317"/>
    <w:sectPr w:rsidR="00261317" w:rsidSect="0010336D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317" w:rsidRDefault="00261317" w:rsidP="0038697B">
      <w:r>
        <w:separator/>
      </w:r>
    </w:p>
  </w:endnote>
  <w:endnote w:type="continuationSeparator" w:id="0">
    <w:p w:rsidR="00261317" w:rsidRDefault="00261317" w:rsidP="0038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317" w:rsidRDefault="00261317" w:rsidP="0038697B">
      <w:r>
        <w:separator/>
      </w:r>
    </w:p>
  </w:footnote>
  <w:footnote w:type="continuationSeparator" w:id="0">
    <w:p w:rsidR="00261317" w:rsidRDefault="00261317" w:rsidP="00386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317" w:rsidRPr="003C1E33" w:rsidRDefault="00261317" w:rsidP="003C1E33">
    <w:pPr>
      <w:pStyle w:val="Header"/>
      <w:jc w:val="center"/>
      <w:rPr>
        <w:sz w:val="20"/>
        <w:szCs w:val="20"/>
      </w:rPr>
    </w:pPr>
    <w:r w:rsidRPr="003C1E33">
      <w:rPr>
        <w:sz w:val="20"/>
        <w:szCs w:val="20"/>
      </w:rPr>
      <w:fldChar w:fldCharType="begin"/>
    </w:r>
    <w:r w:rsidRPr="003C1E33">
      <w:rPr>
        <w:sz w:val="20"/>
        <w:szCs w:val="20"/>
      </w:rPr>
      <w:instrText>PAGE   \* MERGEFORMAT</w:instrText>
    </w:r>
    <w:r w:rsidRPr="003C1E33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3C1E33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FBF"/>
    <w:rsid w:val="000959B1"/>
    <w:rsid w:val="000B66CC"/>
    <w:rsid w:val="000D4C22"/>
    <w:rsid w:val="0010336D"/>
    <w:rsid w:val="00170243"/>
    <w:rsid w:val="001844CF"/>
    <w:rsid w:val="001A2A56"/>
    <w:rsid w:val="002325EE"/>
    <w:rsid w:val="00261317"/>
    <w:rsid w:val="002921CC"/>
    <w:rsid w:val="00362BCA"/>
    <w:rsid w:val="0038697B"/>
    <w:rsid w:val="003A2042"/>
    <w:rsid w:val="003C1E33"/>
    <w:rsid w:val="003D57B5"/>
    <w:rsid w:val="00433F28"/>
    <w:rsid w:val="0045622A"/>
    <w:rsid w:val="00502884"/>
    <w:rsid w:val="00541FBF"/>
    <w:rsid w:val="00603A49"/>
    <w:rsid w:val="00630583"/>
    <w:rsid w:val="00676705"/>
    <w:rsid w:val="00694F3F"/>
    <w:rsid w:val="007143CB"/>
    <w:rsid w:val="00740C08"/>
    <w:rsid w:val="007A2455"/>
    <w:rsid w:val="00852C44"/>
    <w:rsid w:val="008D7B07"/>
    <w:rsid w:val="008E3637"/>
    <w:rsid w:val="008F3F08"/>
    <w:rsid w:val="0090186B"/>
    <w:rsid w:val="00946B3D"/>
    <w:rsid w:val="009A5876"/>
    <w:rsid w:val="009B4E80"/>
    <w:rsid w:val="009F1745"/>
    <w:rsid w:val="00A1519B"/>
    <w:rsid w:val="00AD4B0A"/>
    <w:rsid w:val="00B77331"/>
    <w:rsid w:val="00D80BB7"/>
    <w:rsid w:val="00DD6E5E"/>
    <w:rsid w:val="00E2596B"/>
    <w:rsid w:val="00E375B8"/>
    <w:rsid w:val="00E8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1F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41F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1F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41F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8A9188E0EBC8025E564CAE3624399A1794A41BB7320E0788E10D019E4BFCB0812897AF22DDA563yAM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8A9188E0EBC8025E5653AE2724399A1795AB1EBB3D0E0788E10D019E4BFCB0812897AF22DEAD61yAMA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1798</Words>
  <Characters>10250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Катя</dc:creator>
  <cp:keywords/>
  <dc:description/>
  <cp:lastModifiedBy>SamLab.ws</cp:lastModifiedBy>
  <cp:revision>2</cp:revision>
  <dcterms:created xsi:type="dcterms:W3CDTF">2013-11-26T08:27:00Z</dcterms:created>
  <dcterms:modified xsi:type="dcterms:W3CDTF">2013-11-26T08:27:00Z</dcterms:modified>
</cp:coreProperties>
</file>