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3E" w:rsidRPr="00CD573B" w:rsidRDefault="005F163E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CD573B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</w:t>
      </w:r>
    </w:p>
    <w:p w:rsidR="005F163E" w:rsidRPr="00CD573B" w:rsidRDefault="005F163E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(лиц, замещающих муниципальные должности)</w:t>
      </w:r>
    </w:p>
    <w:p w:rsidR="005F163E" w:rsidRPr="00CD573B" w:rsidRDefault="005F163E" w:rsidP="00CD57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Березовского сельсовета </w:t>
      </w:r>
      <w:r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5F163E" w:rsidRPr="00CD573B" w:rsidRDefault="005F163E" w:rsidP="00CD57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D573B">
        <w:rPr>
          <w:rFonts w:ascii="Times New Roman" w:hAnsi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/>
          <w:sz w:val="28"/>
          <w:szCs w:val="28"/>
        </w:rPr>
        <w:t>4</w:t>
      </w:r>
      <w:r w:rsidRPr="00CD573B">
        <w:rPr>
          <w:rFonts w:ascii="Times New Roman" w:hAnsi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/>
          <w:sz w:val="28"/>
          <w:szCs w:val="28"/>
        </w:rPr>
        <w:t>4</w:t>
      </w:r>
      <w:r w:rsidRPr="00CD573B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231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5F163E" w:rsidRPr="001B538D" w:rsidTr="004659B9">
        <w:trPr>
          <w:trHeight w:val="772"/>
        </w:trPr>
        <w:tc>
          <w:tcPr>
            <w:tcW w:w="1548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5F163E" w:rsidRPr="00853377" w:rsidRDefault="005F163E" w:rsidP="004659B9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Замещаемая должность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Перечень объектов недвижимого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имущества, находящихся в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753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163E" w:rsidRPr="001B538D" w:rsidTr="004659B9">
        <w:trPr>
          <w:trHeight w:val="148"/>
        </w:trPr>
        <w:tc>
          <w:tcPr>
            <w:tcW w:w="1548" w:type="dxa"/>
            <w:vMerge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5F163E" w:rsidRPr="00853377" w:rsidRDefault="005F163E" w:rsidP="004659B9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5F163E" w:rsidRPr="00853377" w:rsidRDefault="005F163E" w:rsidP="004659B9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3E" w:rsidRPr="001B538D" w:rsidTr="004659B9">
        <w:trPr>
          <w:trHeight w:val="1779"/>
        </w:trPr>
        <w:tc>
          <w:tcPr>
            <w:tcW w:w="1548" w:type="dxa"/>
          </w:tcPr>
          <w:p w:rsidR="005F163E" w:rsidRDefault="005F163E" w:rsidP="004659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Стрещенко</w:t>
            </w:r>
          </w:p>
          <w:p w:rsidR="005F163E" w:rsidRDefault="005F163E" w:rsidP="004659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Александр </w:t>
            </w:r>
          </w:p>
          <w:p w:rsidR="005F163E" w:rsidRPr="00853377" w:rsidRDefault="005F163E" w:rsidP="004659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Михайлович</w:t>
            </w:r>
          </w:p>
        </w:tc>
        <w:tc>
          <w:tcPr>
            <w:tcW w:w="1440" w:type="dxa"/>
          </w:tcPr>
          <w:p w:rsidR="005F163E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5F163E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Березовского сельсовета</w:t>
            </w:r>
          </w:p>
          <w:p w:rsidR="005F163E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Ордынского</w:t>
            </w:r>
          </w:p>
          <w:p w:rsidR="005F163E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:rsidR="005F163E" w:rsidRPr="00853377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231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356670</w:t>
            </w:r>
          </w:p>
        </w:tc>
        <w:tc>
          <w:tcPr>
            <w:tcW w:w="196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5F163E" w:rsidRPr="00853377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163E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«Лада калина 111860»</w:t>
            </w:r>
          </w:p>
        </w:tc>
        <w:tc>
          <w:tcPr>
            <w:tcW w:w="1701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63E" w:rsidRPr="001B538D" w:rsidTr="004659B9">
        <w:trPr>
          <w:trHeight w:val="360"/>
        </w:trPr>
        <w:tc>
          <w:tcPr>
            <w:tcW w:w="1548" w:type="dxa"/>
            <w:vMerge w:val="restart"/>
          </w:tcPr>
          <w:p w:rsidR="005F163E" w:rsidRPr="00853377" w:rsidRDefault="005F163E" w:rsidP="004659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Зарецких Татьяна Алексеевна</w:t>
            </w:r>
          </w:p>
        </w:tc>
        <w:tc>
          <w:tcPr>
            <w:tcW w:w="1440" w:type="dxa"/>
            <w:vMerge w:val="restart"/>
          </w:tcPr>
          <w:p w:rsidR="005F163E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5F163E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разряда Березовского</w:t>
            </w:r>
          </w:p>
          <w:p w:rsidR="005F163E" w:rsidRPr="00853377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231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351198</w:t>
            </w:r>
          </w:p>
        </w:tc>
        <w:tc>
          <w:tcPr>
            <w:tcW w:w="1967" w:type="dxa"/>
          </w:tcPr>
          <w:p w:rsidR="005F163E" w:rsidRPr="00853377" w:rsidRDefault="005F163E" w:rsidP="004659B9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</w:t>
            </w:r>
          </w:p>
        </w:tc>
        <w:tc>
          <w:tcPr>
            <w:tcW w:w="1010" w:type="dxa"/>
          </w:tcPr>
          <w:p w:rsidR="005F163E" w:rsidRPr="00853377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 га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63E" w:rsidRPr="001B538D" w:rsidTr="004659B9">
        <w:trPr>
          <w:trHeight w:val="2013"/>
        </w:trPr>
        <w:tc>
          <w:tcPr>
            <w:tcW w:w="1548" w:type="dxa"/>
            <w:vMerge/>
          </w:tcPr>
          <w:p w:rsidR="005F163E" w:rsidRDefault="005F163E" w:rsidP="004659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F163E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5F163E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010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5F163E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163E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163E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163E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3E" w:rsidRPr="001B538D" w:rsidTr="004659B9">
        <w:trPr>
          <w:trHeight w:val="1080"/>
        </w:trPr>
        <w:tc>
          <w:tcPr>
            <w:tcW w:w="1548" w:type="dxa"/>
          </w:tcPr>
          <w:p w:rsidR="005F163E" w:rsidRPr="00853377" w:rsidRDefault="005F163E" w:rsidP="004659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Шушкова Людмила Анатольевна</w:t>
            </w:r>
          </w:p>
        </w:tc>
        <w:tc>
          <w:tcPr>
            <w:tcW w:w="1440" w:type="dxa"/>
          </w:tcPr>
          <w:p w:rsidR="005F163E" w:rsidRPr="00853377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2 разряда Березовского сельсовета</w:t>
            </w:r>
          </w:p>
        </w:tc>
        <w:tc>
          <w:tcPr>
            <w:tcW w:w="1231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180355</w:t>
            </w:r>
          </w:p>
        </w:tc>
        <w:tc>
          <w:tcPr>
            <w:tcW w:w="196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63E" w:rsidRPr="001B538D" w:rsidTr="004659B9">
        <w:trPr>
          <w:trHeight w:val="500"/>
        </w:trPr>
        <w:tc>
          <w:tcPr>
            <w:tcW w:w="1548" w:type="dxa"/>
          </w:tcPr>
          <w:p w:rsidR="005F163E" w:rsidRPr="00853377" w:rsidRDefault="005F163E" w:rsidP="004659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1440" w:type="dxa"/>
          </w:tcPr>
          <w:p w:rsidR="005F163E" w:rsidRPr="00853377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</w:tc>
        <w:tc>
          <w:tcPr>
            <w:tcW w:w="1967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010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:rsidR="005F163E" w:rsidRPr="00853377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163E" w:rsidRPr="001B538D" w:rsidRDefault="005F163E" w:rsidP="004659B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163E" w:rsidRPr="001B538D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F163E" w:rsidRPr="001B538D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3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5F163E" w:rsidRPr="00853377" w:rsidRDefault="005F163E" w:rsidP="004659B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63E" w:rsidRPr="001B538D" w:rsidTr="004659B9">
        <w:trPr>
          <w:trHeight w:val="892"/>
        </w:trPr>
        <w:tc>
          <w:tcPr>
            <w:tcW w:w="1548" w:type="dxa"/>
          </w:tcPr>
          <w:p w:rsidR="005F163E" w:rsidRDefault="005F163E" w:rsidP="004659B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Кретова Татьяна Николаевна</w:t>
            </w:r>
          </w:p>
        </w:tc>
        <w:tc>
          <w:tcPr>
            <w:tcW w:w="1440" w:type="dxa"/>
          </w:tcPr>
          <w:p w:rsidR="005F163E" w:rsidRPr="00853377" w:rsidRDefault="005F163E" w:rsidP="004659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Березовского сельсовета</w:t>
            </w:r>
          </w:p>
        </w:tc>
        <w:tc>
          <w:tcPr>
            <w:tcW w:w="1231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161279</w:t>
            </w:r>
          </w:p>
        </w:tc>
        <w:tc>
          <w:tcPr>
            <w:tcW w:w="1967" w:type="dxa"/>
          </w:tcPr>
          <w:p w:rsidR="005F163E" w:rsidRPr="001B538D" w:rsidRDefault="005F163E" w:rsidP="004659B9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-</w:t>
            </w:r>
          </w:p>
        </w:tc>
        <w:tc>
          <w:tcPr>
            <w:tcW w:w="1010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163E" w:rsidRPr="001B538D" w:rsidRDefault="005F163E" w:rsidP="004659B9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F163E" w:rsidRPr="001B538D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1417" w:type="dxa"/>
          </w:tcPr>
          <w:p w:rsidR="005F163E" w:rsidRPr="001B538D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5F163E" w:rsidRPr="00853377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163E" w:rsidRPr="001B538D" w:rsidTr="004659B9">
        <w:trPr>
          <w:trHeight w:val="761"/>
        </w:trPr>
        <w:tc>
          <w:tcPr>
            <w:tcW w:w="1548" w:type="dxa"/>
          </w:tcPr>
          <w:p w:rsidR="005F163E" w:rsidRDefault="005F163E" w:rsidP="004659B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440" w:type="dxa"/>
          </w:tcPr>
          <w:p w:rsidR="005F163E" w:rsidRDefault="005F163E" w:rsidP="004659B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1967" w:type="dxa"/>
          </w:tcPr>
          <w:p w:rsidR="005F163E" w:rsidRDefault="005F163E" w:rsidP="004659B9">
            <w:pPr>
              <w:tabs>
                <w:tab w:val="left" w:pos="1275"/>
              </w:tabs>
              <w:ind w:firstLine="7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1417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</w:tcPr>
          <w:p w:rsidR="005F163E" w:rsidRDefault="005F163E" w:rsidP="004659B9">
            <w:pPr>
              <w:tabs>
                <w:tab w:val="left" w:pos="1275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F163E" w:rsidRDefault="005F163E"/>
    <w:sectPr w:rsidR="005F16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3B"/>
    <w:rsid w:val="00000A85"/>
    <w:rsid w:val="00013DDF"/>
    <w:rsid w:val="000550CF"/>
    <w:rsid w:val="0013091A"/>
    <w:rsid w:val="001A3413"/>
    <w:rsid w:val="001B538D"/>
    <w:rsid w:val="00265727"/>
    <w:rsid w:val="003C0EB1"/>
    <w:rsid w:val="004659B9"/>
    <w:rsid w:val="004C33B4"/>
    <w:rsid w:val="0052203A"/>
    <w:rsid w:val="0054006B"/>
    <w:rsid w:val="0055196A"/>
    <w:rsid w:val="005F163E"/>
    <w:rsid w:val="00600405"/>
    <w:rsid w:val="006152A5"/>
    <w:rsid w:val="00665759"/>
    <w:rsid w:val="006A066C"/>
    <w:rsid w:val="006D1E33"/>
    <w:rsid w:val="00705FE5"/>
    <w:rsid w:val="007D00A8"/>
    <w:rsid w:val="007D154E"/>
    <w:rsid w:val="007E4271"/>
    <w:rsid w:val="00805461"/>
    <w:rsid w:val="00853377"/>
    <w:rsid w:val="00876E10"/>
    <w:rsid w:val="008F1535"/>
    <w:rsid w:val="008F5777"/>
    <w:rsid w:val="0093105B"/>
    <w:rsid w:val="00A13035"/>
    <w:rsid w:val="00A158BB"/>
    <w:rsid w:val="00A42EE8"/>
    <w:rsid w:val="00A52E83"/>
    <w:rsid w:val="00A63FED"/>
    <w:rsid w:val="00AA57D3"/>
    <w:rsid w:val="00AE45D3"/>
    <w:rsid w:val="00B46ACD"/>
    <w:rsid w:val="00BA3919"/>
    <w:rsid w:val="00C65D30"/>
    <w:rsid w:val="00CD573B"/>
    <w:rsid w:val="00CE1571"/>
    <w:rsid w:val="00CE4BCE"/>
    <w:rsid w:val="00CE4E0D"/>
    <w:rsid w:val="00D53CCE"/>
    <w:rsid w:val="00E2423E"/>
    <w:rsid w:val="00E242CB"/>
    <w:rsid w:val="00E32065"/>
    <w:rsid w:val="00E40E64"/>
    <w:rsid w:val="00E77EBE"/>
    <w:rsid w:val="00F36654"/>
    <w:rsid w:val="00F42924"/>
    <w:rsid w:val="00FD2114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220</Words>
  <Characters>1256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SamLab.ws</cp:lastModifiedBy>
  <cp:revision>27</cp:revision>
  <dcterms:created xsi:type="dcterms:W3CDTF">2015-05-20T02:27:00Z</dcterms:created>
  <dcterms:modified xsi:type="dcterms:W3CDTF">2015-05-29T08:21:00Z</dcterms:modified>
</cp:coreProperties>
</file>